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D81E" w14:textId="77777777" w:rsidR="00D72AB2" w:rsidRPr="00D72AB2" w:rsidRDefault="00D72AB2" w:rsidP="00D72AB2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rPr>
          <w:rFonts w:ascii="Arial" w:hAnsi="Arial" w:cs="Arial"/>
          <w:b/>
          <w:smallCaps/>
          <w:sz w:val="18"/>
          <w:szCs w:val="18"/>
        </w:rPr>
      </w:pPr>
      <w:bookmarkStart w:id="0" w:name="_GoBack"/>
      <w:bookmarkEnd w:id="0"/>
    </w:p>
    <w:p w14:paraId="7CE6D9A7" w14:textId="77777777" w:rsidR="00D72AB2" w:rsidRPr="00FA5A0E" w:rsidRDefault="00294791" w:rsidP="00D72AB2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t>Appel a Projets</w:t>
      </w:r>
      <w:r w:rsidR="00D72AB2" w:rsidRPr="00FA5A0E">
        <w:rPr>
          <w:rFonts w:ascii="Arial" w:hAnsi="Arial" w:cs="Arial"/>
          <w:b/>
          <w:smallCaps/>
          <w:sz w:val="28"/>
        </w:rPr>
        <w:t xml:space="preserve"> « EMERGENCE »</w:t>
      </w:r>
      <w:r w:rsidR="00D72AB2">
        <w:rPr>
          <w:rFonts w:ascii="Arial" w:hAnsi="Arial" w:cs="Arial"/>
          <w:b/>
          <w:smallCaps/>
          <w:sz w:val="28"/>
        </w:rPr>
        <w:t xml:space="preserve"> </w:t>
      </w:r>
      <w:r w:rsidR="00D72AB2" w:rsidRPr="00FA5A0E">
        <w:rPr>
          <w:rFonts w:ascii="Arial" w:hAnsi="Arial" w:cs="Arial"/>
          <w:b/>
          <w:smallCaps/>
          <w:sz w:val="28"/>
        </w:rPr>
        <w:t xml:space="preserve">du </w:t>
      </w:r>
      <w:r>
        <w:rPr>
          <w:rFonts w:ascii="Arial" w:hAnsi="Arial" w:cs="Arial"/>
          <w:b/>
          <w:smallCaps/>
          <w:sz w:val="28"/>
        </w:rPr>
        <w:t>Cancéropôle Est</w:t>
      </w:r>
    </w:p>
    <w:p w14:paraId="3F38C4F1" w14:textId="77777777" w:rsidR="00D72AB2" w:rsidRPr="00D72AB2" w:rsidRDefault="00D72AB2" w:rsidP="00D72AB2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 w:cs="Arial"/>
          <w:smallCaps/>
          <w:sz w:val="18"/>
          <w:szCs w:val="18"/>
        </w:rPr>
      </w:pPr>
    </w:p>
    <w:p w14:paraId="7FE83354" w14:textId="77777777" w:rsidR="00982971" w:rsidRDefault="00DB217B" w:rsidP="00D72AB2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RAPPORT D’ACTIVITE</w:t>
      </w:r>
      <w:r w:rsidR="00F73211">
        <w:rPr>
          <w:rFonts w:ascii="Arial" w:hAnsi="Arial"/>
          <w:b/>
          <w:caps/>
          <w:sz w:val="28"/>
        </w:rPr>
        <w:t xml:space="preserve"> </w:t>
      </w:r>
      <w:r w:rsidR="00044289">
        <w:rPr>
          <w:rFonts w:ascii="Arial" w:hAnsi="Arial"/>
          <w:b/>
          <w:caps/>
          <w:sz w:val="28"/>
        </w:rPr>
        <w:t>intermediaire</w:t>
      </w:r>
    </w:p>
    <w:p w14:paraId="0A061F4C" w14:textId="77777777" w:rsidR="00982971" w:rsidRPr="00D72AB2" w:rsidRDefault="00982971" w:rsidP="00D72AB2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smallCaps/>
          <w:sz w:val="18"/>
          <w:szCs w:val="18"/>
        </w:rPr>
      </w:pPr>
    </w:p>
    <w:p w14:paraId="27EB4ACD" w14:textId="77777777" w:rsidR="001A07A5" w:rsidRPr="00D72AB2" w:rsidRDefault="001A07A5" w:rsidP="001A07A5">
      <w:pPr>
        <w:tabs>
          <w:tab w:val="left" w:pos="2700"/>
          <w:tab w:val="left" w:pos="4500"/>
        </w:tabs>
        <w:ind w:right="-142"/>
        <w:jc w:val="center"/>
        <w:rPr>
          <w:b/>
          <w:szCs w:val="22"/>
        </w:rPr>
      </w:pPr>
    </w:p>
    <w:p w14:paraId="08A16A0D" w14:textId="77777777" w:rsidR="007144F2" w:rsidRPr="00D72AB2" w:rsidRDefault="007144F2" w:rsidP="00992CCC">
      <w:pPr>
        <w:ind w:right="-142"/>
        <w:jc w:val="both"/>
        <w:rPr>
          <w:szCs w:val="22"/>
        </w:rPr>
      </w:pPr>
    </w:p>
    <w:p w14:paraId="336E2474" w14:textId="77777777" w:rsidR="00982971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Fiche d’identité du projet</w:t>
      </w:r>
    </w:p>
    <w:p w14:paraId="237944AB" w14:textId="77777777" w:rsidR="00982971" w:rsidRPr="00D72AB2" w:rsidRDefault="00982971" w:rsidP="00992CCC">
      <w:pPr>
        <w:ind w:right="-142"/>
        <w:jc w:val="both"/>
        <w:rPr>
          <w:szCs w:val="22"/>
        </w:rPr>
      </w:pPr>
    </w:p>
    <w:tbl>
      <w:tblPr>
        <w:tblW w:w="93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23"/>
        <w:gridCol w:w="7229"/>
      </w:tblGrid>
      <w:tr w:rsidR="00982971" w14:paraId="0BE5950A" w14:textId="77777777" w:rsidTr="00A85373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4C1561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Acronyme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275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326A10D8" w14:textId="77777777" w:rsidTr="00A85373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934EA5" w14:textId="77777777" w:rsidR="00982971" w:rsidRP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Titre du projet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14A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459CCCF9" w14:textId="77777777" w:rsidTr="00A85373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14ECD9" w14:textId="77777777" w:rsidR="00982971" w:rsidRP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Porteur de projet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FC4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78A37FC4" w14:textId="77777777" w:rsidTr="00A85373">
        <w:trPr>
          <w:trHeight w:val="69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704AF1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Partenaire(s) du projet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B44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336967A8" w14:textId="77777777" w:rsidR="00982971" w:rsidRPr="00D72AB2" w:rsidRDefault="00982971" w:rsidP="00992CCC">
      <w:pPr>
        <w:ind w:right="-142"/>
        <w:jc w:val="both"/>
        <w:rPr>
          <w:szCs w:val="22"/>
        </w:rPr>
      </w:pPr>
    </w:p>
    <w:p w14:paraId="6DBA6FC5" w14:textId="77777777" w:rsidR="007144F2" w:rsidRPr="00D72AB2" w:rsidRDefault="007144F2" w:rsidP="00992CCC">
      <w:pPr>
        <w:ind w:right="-142"/>
        <w:jc w:val="both"/>
        <w:rPr>
          <w:szCs w:val="22"/>
        </w:rPr>
      </w:pPr>
    </w:p>
    <w:p w14:paraId="245ECD4F" w14:textId="77777777" w:rsidR="00982971" w:rsidRDefault="004F777C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Rapport d’activité</w:t>
      </w:r>
    </w:p>
    <w:p w14:paraId="63F7032C" w14:textId="77777777" w:rsidR="007144F2" w:rsidRPr="00D72AB2" w:rsidRDefault="007144F2" w:rsidP="00992CCC">
      <w:pPr>
        <w:ind w:right="-142"/>
        <w:jc w:val="both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9E02C0" w:rsidRPr="000651ED" w14:paraId="6FB14434" w14:textId="77777777" w:rsidTr="00403896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41A706" w14:textId="77777777" w:rsidR="009E02C0" w:rsidRPr="00655989" w:rsidRDefault="00283EFB" w:rsidP="009E02C0">
            <w:pPr>
              <w:ind w:right="-142"/>
              <w:jc w:val="center"/>
              <w:rPr>
                <w:b/>
                <w:caps/>
                <w:sz w:val="20"/>
                <w:szCs w:val="20"/>
              </w:rPr>
            </w:pPr>
            <w:r w:rsidRPr="00655989">
              <w:rPr>
                <w:b/>
                <w:caps/>
                <w:sz w:val="20"/>
                <w:szCs w:val="20"/>
              </w:rPr>
              <w:t>Démarrage du projet</w:t>
            </w:r>
          </w:p>
        </w:tc>
      </w:tr>
      <w:tr w:rsidR="00042B0D" w:rsidRPr="000651ED" w14:paraId="64F4F1BD" w14:textId="77777777" w:rsidTr="00161B0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2737A" w14:textId="77777777" w:rsidR="00042B0D" w:rsidRPr="00A73495" w:rsidRDefault="00283EFB" w:rsidP="002E21A1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projet a-t-il débuté</w:t>
            </w:r>
            <w:r w:rsidR="002E21A1"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65016F" w14:textId="77777777" w:rsidR="00042B0D" w:rsidRPr="002E21A1" w:rsidRDefault="00042B0D" w:rsidP="002E21A1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E21A1" w:rsidRPr="000651ED" w14:paraId="48030BED" w14:textId="77777777" w:rsidTr="00403896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EAC783" w14:textId="77777777" w:rsidR="002E21A1" w:rsidRDefault="00283EFB" w:rsidP="002E21A1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Oui</w:t>
            </w:r>
            <w:r w:rsidRPr="009B6B7A">
              <w:rPr>
                <w:i/>
                <w:sz w:val="20"/>
                <w:szCs w:val="20"/>
              </w:rPr>
              <w:t>, date de début</w:t>
            </w:r>
            <w:r w:rsidR="001252A9" w:rsidRPr="009B6B7A">
              <w:rPr>
                <w:i/>
                <w:sz w:val="20"/>
                <w:szCs w:val="20"/>
              </w:rPr>
              <w:t> </w:t>
            </w:r>
            <w:r w:rsidR="001252A9" w:rsidRPr="009B6B7A">
              <w:rPr>
                <w:sz w:val="20"/>
                <w:szCs w:val="20"/>
              </w:rPr>
              <w:t>:</w:t>
            </w:r>
            <w:r w:rsidR="001252A9">
              <w:rPr>
                <w:sz w:val="20"/>
                <w:szCs w:val="20"/>
              </w:rPr>
              <w:t xml:space="preserve"> </w:t>
            </w:r>
            <w:bookmarkStart w:id="3" w:name="Texte1"/>
            <w:r w:rsidR="001252A9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1252A9">
              <w:rPr>
                <w:sz w:val="20"/>
                <w:szCs w:val="20"/>
              </w:rPr>
              <w:instrText xml:space="preserve"> FORMTEXT </w:instrText>
            </w:r>
            <w:r w:rsidR="001252A9">
              <w:rPr>
                <w:sz w:val="20"/>
                <w:szCs w:val="20"/>
              </w:rPr>
            </w:r>
            <w:r w:rsidR="001252A9">
              <w:rPr>
                <w:sz w:val="20"/>
                <w:szCs w:val="20"/>
              </w:rPr>
              <w:fldChar w:fldCharType="separate"/>
            </w:r>
            <w:r w:rsidR="001252A9">
              <w:rPr>
                <w:noProof/>
                <w:sz w:val="20"/>
                <w:szCs w:val="20"/>
              </w:rPr>
              <w:t> </w:t>
            </w:r>
            <w:r w:rsidR="001252A9">
              <w:rPr>
                <w:noProof/>
                <w:sz w:val="20"/>
                <w:szCs w:val="20"/>
              </w:rPr>
              <w:t> </w:t>
            </w:r>
            <w:r w:rsidR="001252A9">
              <w:rPr>
                <w:noProof/>
                <w:sz w:val="20"/>
                <w:szCs w:val="20"/>
              </w:rPr>
              <w:t> </w:t>
            </w:r>
            <w:r w:rsidR="001252A9">
              <w:rPr>
                <w:noProof/>
                <w:sz w:val="20"/>
                <w:szCs w:val="20"/>
              </w:rPr>
              <w:t> </w:t>
            </w:r>
            <w:r w:rsidR="001252A9">
              <w:rPr>
                <w:noProof/>
                <w:sz w:val="20"/>
                <w:szCs w:val="20"/>
              </w:rPr>
              <w:t> </w:t>
            </w:r>
            <w:r w:rsidR="001252A9">
              <w:rPr>
                <w:sz w:val="20"/>
                <w:szCs w:val="20"/>
              </w:rPr>
              <w:fldChar w:fldCharType="end"/>
            </w:r>
            <w:bookmarkEnd w:id="3"/>
          </w:p>
          <w:p w14:paraId="00F4BCFE" w14:textId="77777777" w:rsidR="002E21A1" w:rsidRPr="00042B0D" w:rsidRDefault="00DA41FF" w:rsidP="009170CF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 </w:t>
            </w:r>
            <w:r w:rsidRPr="009B6B7A">
              <w:rPr>
                <w:sz w:val="20"/>
                <w:szCs w:val="20"/>
              </w:rPr>
              <w:t>:</w:t>
            </w:r>
            <w:r w:rsidR="009B6B7A" w:rsidRPr="009B6B7A">
              <w:rPr>
                <w:sz w:val="20"/>
                <w:szCs w:val="20"/>
              </w:rPr>
              <w:t xml:space="preserve"> </w:t>
            </w:r>
          </w:p>
        </w:tc>
      </w:tr>
      <w:tr w:rsidR="00161B0A" w:rsidRPr="000651ED" w14:paraId="774E5C38" w14:textId="77777777" w:rsidTr="00161B0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ED7105" w14:textId="77777777" w:rsidR="00161B0A" w:rsidRPr="00161B0A" w:rsidRDefault="009F1F35" w:rsidP="002E21A1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équipes participant au projet ont-elles reçu les fonds</w:t>
            </w:r>
            <w:r w:rsidR="002E21A1"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159DAA" w14:textId="77777777" w:rsidR="00161B0A" w:rsidRPr="00042B0D" w:rsidRDefault="00161B0A" w:rsidP="001252A9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52A9" w:rsidRPr="000651ED" w14:paraId="487F24A0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34CBE7" w14:textId="77777777" w:rsidR="001252A9" w:rsidRPr="009170CF" w:rsidRDefault="001252A9" w:rsidP="009170CF">
            <w:pPr>
              <w:spacing w:before="120" w:after="120"/>
              <w:rPr>
                <w:i/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 </w:t>
            </w:r>
            <w:r w:rsidRPr="009B6B7A">
              <w:rPr>
                <w:sz w:val="20"/>
                <w:szCs w:val="20"/>
              </w:rPr>
              <w:t>:</w:t>
            </w:r>
            <w:r w:rsidR="009B6B7A" w:rsidRPr="009B6B7A">
              <w:rPr>
                <w:sz w:val="20"/>
                <w:szCs w:val="20"/>
              </w:rPr>
              <w:t xml:space="preserve"> </w:t>
            </w:r>
          </w:p>
        </w:tc>
      </w:tr>
      <w:tr w:rsidR="00161B0A" w:rsidRPr="000651ED" w14:paraId="246C79C9" w14:textId="77777777" w:rsidTr="00161B0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ACE172" w14:textId="77777777" w:rsidR="00161B0A" w:rsidRPr="00161B0A" w:rsidRDefault="009F1F35" w:rsidP="002E21A1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autres financements demandés ont-ils été obtenus</w:t>
            </w:r>
            <w:r w:rsidR="00161B0A"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51ABA8" w14:textId="77777777" w:rsidR="00161B0A" w:rsidRDefault="00161B0A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3F330C52" w14:textId="77777777" w:rsidR="001252A9" w:rsidRDefault="001252A9" w:rsidP="001252A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applicable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52A9" w:rsidRPr="000651ED" w14:paraId="0C741202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88DF3F" w14:textId="77777777" w:rsidR="00D43C42" w:rsidRPr="00D43C42" w:rsidRDefault="00D43C42" w:rsidP="009170CF">
            <w:p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 </w:t>
            </w:r>
            <w:r w:rsidRPr="00D43C42">
              <w:rPr>
                <w:i/>
                <w:sz w:val="20"/>
                <w:szCs w:val="20"/>
                <w:u w:val="single"/>
              </w:rPr>
              <w:t>Oui</w:t>
            </w:r>
            <w:r>
              <w:rPr>
                <w:i/>
                <w:sz w:val="20"/>
                <w:szCs w:val="20"/>
              </w:rPr>
              <w:t>, préciser lesquels</w:t>
            </w:r>
            <w:r>
              <w:rPr>
                <w:sz w:val="20"/>
                <w:szCs w:val="20"/>
              </w:rPr>
              <w:t> :</w:t>
            </w:r>
          </w:p>
          <w:p w14:paraId="4DE95BD0" w14:textId="77777777" w:rsidR="001252A9" w:rsidRPr="00042B0D" w:rsidRDefault="001252A9" w:rsidP="009170CF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</w:t>
            </w:r>
            <w:r>
              <w:rPr>
                <w:sz w:val="20"/>
                <w:szCs w:val="20"/>
              </w:rPr>
              <w:t> :</w:t>
            </w:r>
            <w:r w:rsidR="009B6B7A">
              <w:rPr>
                <w:sz w:val="20"/>
                <w:szCs w:val="20"/>
              </w:rPr>
              <w:t xml:space="preserve">  </w:t>
            </w:r>
          </w:p>
        </w:tc>
      </w:tr>
      <w:tr w:rsidR="00161B0A" w:rsidRPr="000651ED" w14:paraId="13937BFC" w14:textId="77777777" w:rsidTr="002E21A1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E3893A" w14:textId="77777777" w:rsidR="00161B0A" w:rsidRDefault="009F1F35" w:rsidP="002E21A1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recrutements</w:t>
            </w:r>
            <w:r w:rsidR="007869B2">
              <w:rPr>
                <w:b/>
                <w:sz w:val="20"/>
                <w:szCs w:val="20"/>
              </w:rPr>
              <w:t xml:space="preserve"> de personnel</w:t>
            </w:r>
            <w:r>
              <w:rPr>
                <w:b/>
                <w:sz w:val="20"/>
                <w:szCs w:val="20"/>
              </w:rPr>
              <w:t xml:space="preserve"> prévus pour le projet ont-ils été effectués</w:t>
            </w:r>
            <w:r w:rsidR="002E21A1"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14603E" w14:textId="77777777" w:rsidR="00161B0A" w:rsidRDefault="00161B0A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7FBD131F" w14:textId="77777777" w:rsidR="001252A9" w:rsidRPr="00042B0D" w:rsidRDefault="001252A9" w:rsidP="001252A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applicable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52A9" w:rsidRPr="000651ED" w14:paraId="7EAA913B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081F6E" w14:textId="77777777" w:rsidR="001252A9" w:rsidRPr="00042B0D" w:rsidRDefault="001252A9" w:rsidP="009170CF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252A9" w:rsidRPr="000651ED" w14:paraId="3609DA8E" w14:textId="77777777" w:rsidTr="001252A9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926F34" w14:textId="77777777" w:rsidR="001252A9" w:rsidRDefault="001252A9" w:rsidP="001252A9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autorisations réglementaires nécessaires au projet ont-elles été obtenues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C117F3" w14:textId="77777777" w:rsidR="001252A9" w:rsidRDefault="001252A9" w:rsidP="001252A9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6C09B12" w14:textId="77777777" w:rsidR="001252A9" w:rsidRPr="00042B0D" w:rsidRDefault="001252A9" w:rsidP="001252A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applicable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52A9" w:rsidRPr="000651ED" w14:paraId="506DDA43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124B55" w14:textId="77777777" w:rsidR="001252A9" w:rsidRDefault="001252A9" w:rsidP="001252A9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Oui</w:t>
            </w:r>
            <w:r w:rsidRPr="009B6B7A">
              <w:rPr>
                <w:i/>
                <w:sz w:val="20"/>
                <w:szCs w:val="20"/>
              </w:rPr>
              <w:t>, préciser les organismes (AFSSAPS, CPP, CNIL,…)</w:t>
            </w:r>
            <w:r>
              <w:rPr>
                <w:sz w:val="20"/>
                <w:szCs w:val="20"/>
              </w:rPr>
              <w:t xml:space="preserve"> : </w:t>
            </w:r>
          </w:p>
          <w:p w14:paraId="5FE0DC3C" w14:textId="77777777" w:rsidR="001252A9" w:rsidRDefault="001252A9" w:rsidP="009170CF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252A9" w:rsidRPr="000651ED" w14:paraId="5345AD35" w14:textId="77777777" w:rsidTr="001252A9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5B2ED5" w14:textId="77777777" w:rsidR="001252A9" w:rsidRDefault="001252A9" w:rsidP="001252A9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Dans le cas où le projet prévoit l’inclusion d’échantillons biologiques, de patients et/ou de personnes enquêtées, la période d’inclusion a-t-elle débutée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2069D6" w14:textId="77777777" w:rsidR="001252A9" w:rsidRDefault="001252A9" w:rsidP="001252A9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70890304" w14:textId="77777777" w:rsidR="001252A9" w:rsidRPr="00042B0D" w:rsidRDefault="001252A9" w:rsidP="001252A9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applicable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52A9" w:rsidRPr="000651ED" w14:paraId="2D63EE58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12B4BA" w14:textId="77777777" w:rsidR="004F777C" w:rsidRDefault="004F777C" w:rsidP="001252A9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Oui</w:t>
            </w:r>
            <w:r>
              <w:rPr>
                <w:sz w:val="20"/>
                <w:szCs w:val="20"/>
              </w:rPr>
              <w:t xml:space="preserve"> : date de la 1</w:t>
            </w:r>
            <w:r w:rsidRPr="004F777C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inclusion : </w:t>
            </w:r>
            <w:bookmarkStart w:id="4" w:name="Texte8"/>
            <w:r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  <w:p w14:paraId="6FAC21AD" w14:textId="77777777" w:rsidR="004F777C" w:rsidRDefault="001A1D0E" w:rsidP="004F777C">
            <w:pPr>
              <w:spacing w:before="120" w:after="120"/>
              <w:ind w:firstLine="851"/>
              <w:rPr>
                <w:sz w:val="20"/>
                <w:szCs w:val="20"/>
              </w:rPr>
            </w:pPr>
            <w:bookmarkStart w:id="5" w:name="Texte2"/>
            <w:r>
              <w:rPr>
                <w:sz w:val="20"/>
                <w:szCs w:val="20"/>
              </w:rPr>
              <w:t xml:space="preserve">nombre d’inclusions à ce jour </w:t>
            </w:r>
            <w:r w:rsidR="004F777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nombre prévu </w:t>
            </w:r>
            <w:r w:rsidR="004F777C">
              <w:rPr>
                <w:sz w:val="20"/>
                <w:szCs w:val="20"/>
              </w:rPr>
              <w:t xml:space="preserve">: </w:t>
            </w:r>
            <w:r w:rsidR="004F777C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F777C">
              <w:rPr>
                <w:sz w:val="20"/>
                <w:szCs w:val="20"/>
              </w:rPr>
              <w:instrText xml:space="preserve"> FORMTEXT </w:instrText>
            </w:r>
            <w:r w:rsidR="004F777C">
              <w:rPr>
                <w:sz w:val="20"/>
                <w:szCs w:val="20"/>
              </w:rPr>
            </w:r>
            <w:r w:rsidR="004F777C">
              <w:rPr>
                <w:sz w:val="20"/>
                <w:szCs w:val="20"/>
              </w:rPr>
              <w:fldChar w:fldCharType="separate"/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sz w:val="20"/>
                <w:szCs w:val="20"/>
              </w:rPr>
              <w:fldChar w:fldCharType="end"/>
            </w:r>
            <w:bookmarkEnd w:id="5"/>
            <w:r w:rsidR="004F777C">
              <w:rPr>
                <w:sz w:val="20"/>
                <w:szCs w:val="20"/>
              </w:rPr>
              <w:t xml:space="preserve"> / </w:t>
            </w:r>
            <w:bookmarkStart w:id="6" w:name="Texte9"/>
            <w:r w:rsidR="004F777C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F777C">
              <w:rPr>
                <w:sz w:val="20"/>
                <w:szCs w:val="20"/>
              </w:rPr>
              <w:instrText xml:space="preserve"> FORMTEXT </w:instrText>
            </w:r>
            <w:r w:rsidR="004F777C">
              <w:rPr>
                <w:sz w:val="20"/>
                <w:szCs w:val="20"/>
              </w:rPr>
            </w:r>
            <w:r w:rsidR="004F777C">
              <w:rPr>
                <w:sz w:val="20"/>
                <w:szCs w:val="20"/>
              </w:rPr>
              <w:fldChar w:fldCharType="separate"/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noProof/>
                <w:sz w:val="20"/>
                <w:szCs w:val="20"/>
              </w:rPr>
              <w:t> </w:t>
            </w:r>
            <w:r w:rsidR="004F777C">
              <w:rPr>
                <w:sz w:val="20"/>
                <w:szCs w:val="20"/>
              </w:rPr>
              <w:fldChar w:fldCharType="end"/>
            </w:r>
            <w:bookmarkEnd w:id="6"/>
            <w:r w:rsidR="004F777C">
              <w:rPr>
                <w:sz w:val="20"/>
                <w:szCs w:val="20"/>
              </w:rPr>
              <w:t xml:space="preserve"> échantillons</w:t>
            </w:r>
          </w:p>
          <w:bookmarkStart w:id="7" w:name="Texte10"/>
          <w:p w14:paraId="3994EF72" w14:textId="77777777" w:rsidR="004F777C" w:rsidRDefault="004F777C" w:rsidP="004F777C">
            <w:pPr>
              <w:spacing w:before="120" w:after="120"/>
              <w:ind w:firstLine="5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/ </w:t>
            </w:r>
            <w:bookmarkStart w:id="8" w:name="Texte11"/>
            <w:r>
              <w:rPr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patients       </w:t>
            </w:r>
          </w:p>
          <w:bookmarkStart w:id="9" w:name="Texte12"/>
          <w:p w14:paraId="21B2BD29" w14:textId="77777777" w:rsidR="004F777C" w:rsidRDefault="004F777C" w:rsidP="004F777C">
            <w:pPr>
              <w:spacing w:before="120" w:after="120"/>
              <w:ind w:firstLine="5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/ </w:t>
            </w:r>
            <w:bookmarkStart w:id="10" w:name="Texte13"/>
            <w:r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enquêtés</w:t>
            </w:r>
          </w:p>
          <w:p w14:paraId="610F9214" w14:textId="77777777" w:rsidR="001252A9" w:rsidRDefault="001252A9" w:rsidP="009F1F35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Non</w:t>
            </w:r>
            <w:r w:rsidRPr="009B6B7A">
              <w:rPr>
                <w:i/>
                <w:sz w:val="20"/>
                <w:szCs w:val="20"/>
              </w:rPr>
              <w:t>, pourquoi</w:t>
            </w:r>
            <w:r>
              <w:rPr>
                <w:sz w:val="20"/>
                <w:szCs w:val="20"/>
              </w:rPr>
              <w:t> :</w:t>
            </w:r>
          </w:p>
        </w:tc>
      </w:tr>
      <w:tr w:rsidR="00783C67" w:rsidRPr="000651ED" w14:paraId="4D53D7AC" w14:textId="77777777" w:rsidTr="00783C67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BB8114" w14:textId="77777777" w:rsidR="00783C67" w:rsidRPr="00655989" w:rsidRDefault="00783C67" w:rsidP="00783C67">
            <w:pPr>
              <w:ind w:right="-142"/>
              <w:jc w:val="center"/>
              <w:rPr>
                <w:b/>
                <w:caps/>
                <w:sz w:val="20"/>
                <w:szCs w:val="20"/>
              </w:rPr>
            </w:pPr>
            <w:r w:rsidRPr="00655989">
              <w:rPr>
                <w:b/>
                <w:caps/>
                <w:sz w:val="20"/>
                <w:szCs w:val="20"/>
              </w:rPr>
              <w:t>Calendrier</w:t>
            </w:r>
          </w:p>
        </w:tc>
      </w:tr>
      <w:tr w:rsidR="001252A9" w:rsidRPr="000651ED" w14:paraId="3A61A5F6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85C19F" w14:textId="77777777" w:rsidR="009B6B7A" w:rsidRPr="009B6B7A" w:rsidRDefault="009B6B7A" w:rsidP="009B6B7A">
            <w:pPr>
              <w:numPr>
                <w:ilvl w:val="0"/>
                <w:numId w:val="32"/>
              </w:numPr>
              <w:spacing w:before="120" w:after="120"/>
              <w:rPr>
                <w:b/>
                <w:sz w:val="20"/>
                <w:szCs w:val="20"/>
              </w:rPr>
            </w:pPr>
            <w:r w:rsidRPr="009B6B7A">
              <w:rPr>
                <w:b/>
                <w:sz w:val="20"/>
                <w:szCs w:val="20"/>
              </w:rPr>
              <w:t>Reprendre le calendrier de la recherche tel que présenté dans le dossier de candidature et y indiquer la progression de la recherche :</w:t>
            </w:r>
          </w:p>
        </w:tc>
      </w:tr>
      <w:tr w:rsidR="009B6B7A" w:rsidRPr="000651ED" w14:paraId="65960D40" w14:textId="77777777" w:rsidTr="001252A9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28A6DB" w14:textId="77777777" w:rsidR="009B6B7A" w:rsidRDefault="009B6B7A" w:rsidP="009F1F3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B6B7A" w:rsidRPr="000651ED" w14:paraId="3E03D053" w14:textId="77777777" w:rsidTr="009B6B7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874D74" w14:textId="77777777" w:rsidR="009B6B7A" w:rsidRDefault="009B6B7A" w:rsidP="009B6B7A">
            <w:pPr>
              <w:numPr>
                <w:ilvl w:val="0"/>
                <w:numId w:val="32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calendrier du projet a-t-il été modifié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B348FD" w14:textId="77777777" w:rsidR="009B6B7A" w:rsidRPr="00042B0D" w:rsidRDefault="009B6B7A" w:rsidP="009B6B7A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703805">
              <w:rPr>
                <w:sz w:val="20"/>
                <w:szCs w:val="20"/>
              </w:rPr>
            </w:r>
            <w:r w:rsidR="007038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B6B7A" w:rsidRPr="000651ED" w14:paraId="34942C23" w14:textId="77777777" w:rsidTr="009B6B7A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5BE5C2" w14:textId="77777777" w:rsidR="009B6B7A" w:rsidRDefault="009B6B7A" w:rsidP="009B6B7A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 xml:space="preserve">Si </w:t>
            </w:r>
            <w:r w:rsidRPr="009B6B7A">
              <w:rPr>
                <w:i/>
                <w:sz w:val="20"/>
                <w:szCs w:val="20"/>
                <w:u w:val="single"/>
              </w:rPr>
              <w:t>Oui</w:t>
            </w:r>
            <w:r w:rsidRPr="009B6B7A">
              <w:rPr>
                <w:i/>
                <w:sz w:val="20"/>
                <w:szCs w:val="20"/>
              </w:rPr>
              <w:t>, pourquoi</w:t>
            </w:r>
            <w:r>
              <w:rPr>
                <w:sz w:val="20"/>
                <w:szCs w:val="20"/>
              </w:rPr>
              <w:t xml:space="preserve"> : </w:t>
            </w:r>
          </w:p>
          <w:p w14:paraId="678A02A4" w14:textId="77777777" w:rsidR="009B6B7A" w:rsidRDefault="009B6B7A" w:rsidP="009170CF">
            <w:pPr>
              <w:spacing w:before="120" w:after="120"/>
              <w:rPr>
                <w:sz w:val="20"/>
                <w:szCs w:val="20"/>
              </w:rPr>
            </w:pPr>
            <w:r w:rsidRPr="009B6B7A">
              <w:rPr>
                <w:i/>
                <w:sz w:val="20"/>
                <w:szCs w:val="20"/>
              </w:rPr>
              <w:t>Indiquer le nouveau calendrier du projet</w:t>
            </w:r>
            <w:r>
              <w:rPr>
                <w:sz w:val="20"/>
                <w:szCs w:val="20"/>
              </w:rPr>
              <w:t> :</w:t>
            </w:r>
          </w:p>
        </w:tc>
      </w:tr>
      <w:tr w:rsidR="001252A9" w:rsidRPr="000651ED" w14:paraId="226A8E00" w14:textId="77777777" w:rsidTr="009B6B7A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6E1D66" w14:textId="77777777" w:rsidR="001252A9" w:rsidRPr="009B6B7A" w:rsidRDefault="009B6B7A" w:rsidP="009B6B7A">
            <w:pPr>
              <w:numPr>
                <w:ilvl w:val="0"/>
                <w:numId w:val="32"/>
              </w:numPr>
              <w:spacing w:before="120" w:after="120"/>
              <w:rPr>
                <w:b/>
                <w:sz w:val="20"/>
                <w:szCs w:val="20"/>
              </w:rPr>
            </w:pPr>
            <w:r w:rsidRPr="009B6B7A">
              <w:rPr>
                <w:b/>
                <w:sz w:val="20"/>
                <w:szCs w:val="20"/>
              </w:rPr>
              <w:t>Décrire les évènements qui caractérisent le mieux le déroulement de la recherche par rapport aux objectifs de base pendant la périod</w:t>
            </w:r>
            <w:r>
              <w:rPr>
                <w:b/>
                <w:sz w:val="20"/>
                <w:szCs w:val="20"/>
              </w:rPr>
              <w:t>e concernée</w:t>
            </w:r>
            <w:r w:rsidRPr="009B6B7A">
              <w:rPr>
                <w:b/>
                <w:sz w:val="20"/>
                <w:szCs w:val="20"/>
              </w:rPr>
              <w:t> :</w:t>
            </w:r>
          </w:p>
        </w:tc>
      </w:tr>
      <w:tr w:rsidR="009B6B7A" w:rsidRPr="000651ED" w14:paraId="75998A4C" w14:textId="77777777" w:rsidTr="009B6B7A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D65576" w14:textId="77777777" w:rsidR="009B6B7A" w:rsidRDefault="009B6B7A" w:rsidP="009F1F3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B6B7A" w:rsidRPr="000651ED" w14:paraId="3709DB3E" w14:textId="77777777" w:rsidTr="009B6B7A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5B7E52" w14:textId="77777777" w:rsidR="009B6B7A" w:rsidRPr="009B6B7A" w:rsidRDefault="00545371" w:rsidP="009B6B7A">
            <w:pPr>
              <w:numPr>
                <w:ilvl w:val="0"/>
                <w:numId w:val="32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Prévisions globales pour la</w:t>
            </w:r>
            <w:r w:rsidR="009B6B7A">
              <w:rPr>
                <w:b/>
                <w:sz w:val="20"/>
                <w:szCs w:val="20"/>
              </w:rPr>
              <w:t xml:space="preserve"> prochaine et dernière période du projet, décrire brièvement les objectifs :</w:t>
            </w:r>
          </w:p>
        </w:tc>
      </w:tr>
      <w:tr w:rsidR="009B6B7A" w:rsidRPr="000651ED" w14:paraId="1D686E47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2CAFFE" w14:textId="77777777" w:rsidR="009B6B7A" w:rsidRDefault="009B6B7A" w:rsidP="009F1F3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869B2" w:rsidRPr="000651ED" w14:paraId="306A4B4B" w14:textId="77777777" w:rsidTr="007869B2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5B6CD0" w14:textId="77777777" w:rsidR="007869B2" w:rsidRPr="00655989" w:rsidRDefault="007869B2" w:rsidP="00D013F1">
            <w:pPr>
              <w:ind w:right="-142"/>
              <w:jc w:val="center"/>
              <w:rPr>
                <w:b/>
                <w:caps/>
                <w:sz w:val="20"/>
                <w:szCs w:val="20"/>
              </w:rPr>
            </w:pPr>
            <w:r w:rsidRPr="00655989">
              <w:rPr>
                <w:b/>
                <w:caps/>
                <w:sz w:val="20"/>
                <w:szCs w:val="20"/>
              </w:rPr>
              <w:t xml:space="preserve">Mise en </w:t>
            </w:r>
            <w:r w:rsidR="00D013F1" w:rsidRPr="00655989">
              <w:rPr>
                <w:b/>
                <w:caps/>
                <w:sz w:val="20"/>
                <w:szCs w:val="20"/>
              </w:rPr>
              <w:t>œ</w:t>
            </w:r>
            <w:r w:rsidRPr="00655989">
              <w:rPr>
                <w:b/>
                <w:caps/>
                <w:sz w:val="20"/>
                <w:szCs w:val="20"/>
              </w:rPr>
              <w:t>uvre</w:t>
            </w:r>
          </w:p>
        </w:tc>
      </w:tr>
      <w:tr w:rsidR="007869B2" w:rsidRPr="000651ED" w14:paraId="76B28B4F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D74D04" w14:textId="77777777" w:rsidR="007869B2" w:rsidRPr="007869B2" w:rsidRDefault="007869B2" w:rsidP="007869B2">
            <w:pPr>
              <w:numPr>
                <w:ilvl w:val="0"/>
                <w:numId w:val="34"/>
              </w:numPr>
              <w:spacing w:before="120" w:after="120"/>
              <w:rPr>
                <w:b/>
                <w:sz w:val="20"/>
                <w:szCs w:val="20"/>
              </w:rPr>
            </w:pPr>
            <w:r w:rsidRPr="007869B2">
              <w:rPr>
                <w:b/>
                <w:sz w:val="20"/>
                <w:szCs w:val="20"/>
              </w:rPr>
              <w:t>Collaboration entre partenaires </w:t>
            </w:r>
            <w:r>
              <w:rPr>
                <w:b/>
                <w:sz w:val="20"/>
                <w:szCs w:val="20"/>
              </w:rPr>
              <w:t>-</w:t>
            </w:r>
            <w:r w:rsidRPr="007869B2">
              <w:rPr>
                <w:b/>
                <w:sz w:val="20"/>
                <w:szCs w:val="20"/>
              </w:rPr>
              <w:t xml:space="preserve"> décrire les actions qui montrent l’existence d’une collaboration réelle entre partenaires (réunions, échanges, réalisations communes, mobilités…) :</w:t>
            </w:r>
          </w:p>
        </w:tc>
      </w:tr>
      <w:tr w:rsidR="007869B2" w:rsidRPr="000651ED" w14:paraId="5AB61170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975574" w14:textId="77777777" w:rsidR="007869B2" w:rsidRDefault="007869B2" w:rsidP="009F1F3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013F1" w:rsidRPr="000651ED" w14:paraId="321FE9C9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C7EEC6" w14:textId="77777777" w:rsidR="00D013F1" w:rsidRPr="00D013F1" w:rsidRDefault="000955B7" w:rsidP="00D013F1">
            <w:pPr>
              <w:numPr>
                <w:ilvl w:val="0"/>
                <w:numId w:val="34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Décrire l</w:t>
            </w:r>
            <w:r w:rsidR="00D013F1" w:rsidRPr="00D013F1">
              <w:rPr>
                <w:b/>
                <w:sz w:val="20"/>
                <w:szCs w:val="20"/>
              </w:rPr>
              <w:t>es travaux engagés pendant la 1</w:t>
            </w:r>
            <w:r w:rsidR="00D013F1" w:rsidRPr="00D013F1">
              <w:rPr>
                <w:b/>
                <w:sz w:val="20"/>
                <w:szCs w:val="20"/>
                <w:vertAlign w:val="superscript"/>
              </w:rPr>
              <w:t>ère</w:t>
            </w:r>
            <w:r w:rsidR="00D013F1" w:rsidRPr="00D013F1">
              <w:rPr>
                <w:b/>
                <w:sz w:val="20"/>
                <w:szCs w:val="20"/>
              </w:rPr>
              <w:t xml:space="preserve"> période (respect des objectifs, moyens utilisés, réalisations effectuées/en cours, résultats obtenus) :</w:t>
            </w:r>
          </w:p>
        </w:tc>
      </w:tr>
      <w:tr w:rsidR="00D013F1" w:rsidRPr="000651ED" w14:paraId="7552DDC8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58A548" w14:textId="77777777" w:rsidR="00D013F1" w:rsidRPr="00D013F1" w:rsidRDefault="00D013F1" w:rsidP="009F1F35">
            <w:pPr>
              <w:spacing w:before="120" w:after="120"/>
              <w:rPr>
                <w:sz w:val="20"/>
                <w:szCs w:val="20"/>
              </w:rPr>
            </w:pPr>
            <w:r w:rsidRPr="00D013F1">
              <w:rPr>
                <w:i/>
                <w:sz w:val="20"/>
                <w:szCs w:val="20"/>
              </w:rPr>
              <w:t xml:space="preserve">(15 lignes maximum) </w:t>
            </w:r>
            <w:r w:rsidRPr="00D013F1">
              <w:rPr>
                <w:sz w:val="20"/>
                <w:szCs w:val="20"/>
              </w:rPr>
              <w:t xml:space="preserve">   </w:t>
            </w:r>
          </w:p>
          <w:p w14:paraId="1CC965CB" w14:textId="77777777" w:rsidR="00D013F1" w:rsidRDefault="00D013F1" w:rsidP="009F1F3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013F1" w:rsidRPr="000651ED" w14:paraId="06E3FCEB" w14:textId="77777777" w:rsidTr="007869B2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1334FA" w14:textId="77777777" w:rsidR="00D013F1" w:rsidRPr="00D013F1" w:rsidRDefault="00D013F1" w:rsidP="00D013F1">
            <w:pPr>
              <w:numPr>
                <w:ilvl w:val="0"/>
                <w:numId w:val="34"/>
              </w:numPr>
              <w:spacing w:before="120" w:after="120"/>
              <w:rPr>
                <w:b/>
                <w:sz w:val="20"/>
                <w:szCs w:val="20"/>
              </w:rPr>
            </w:pPr>
            <w:r w:rsidRPr="00D013F1">
              <w:rPr>
                <w:b/>
                <w:sz w:val="20"/>
                <w:szCs w:val="20"/>
              </w:rPr>
              <w:t>Difficultés rencontrées et solutions envisagées :</w:t>
            </w:r>
          </w:p>
        </w:tc>
      </w:tr>
      <w:tr w:rsidR="00D013F1" w:rsidRPr="000651ED" w14:paraId="7F48341D" w14:textId="77777777" w:rsidTr="00D013F1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6A6948" w14:textId="77777777" w:rsidR="00D013F1" w:rsidRPr="00D013F1" w:rsidRDefault="00D013F1" w:rsidP="00D013F1">
            <w:pPr>
              <w:spacing w:before="120" w:after="120"/>
              <w:rPr>
                <w:sz w:val="20"/>
                <w:szCs w:val="20"/>
              </w:rPr>
            </w:pPr>
            <w:r w:rsidRPr="00D013F1">
              <w:rPr>
                <w:i/>
                <w:sz w:val="20"/>
                <w:szCs w:val="20"/>
              </w:rPr>
              <w:t xml:space="preserve">(15 lignes maximum) </w:t>
            </w:r>
            <w:r w:rsidRPr="00D013F1">
              <w:rPr>
                <w:sz w:val="20"/>
                <w:szCs w:val="20"/>
              </w:rPr>
              <w:t xml:space="preserve">   </w:t>
            </w:r>
          </w:p>
          <w:p w14:paraId="5455EBE9" w14:textId="77777777" w:rsidR="00D013F1" w:rsidRDefault="00D013F1" w:rsidP="00D013F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0044103" w14:textId="77777777" w:rsidR="00B80DB2" w:rsidRDefault="00B80DB2"/>
    <w:p w14:paraId="0E3EC8F7" w14:textId="77777777" w:rsidR="00A07E6F" w:rsidRPr="00161B0A" w:rsidRDefault="00A07E6F" w:rsidP="00992CCC">
      <w:pPr>
        <w:ind w:right="-142"/>
        <w:jc w:val="both"/>
        <w:rPr>
          <w:sz w:val="20"/>
          <w:szCs w:val="20"/>
        </w:rPr>
      </w:pPr>
    </w:p>
    <w:p w14:paraId="19B05A0A" w14:textId="77777777" w:rsidR="00982971" w:rsidRDefault="00655989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lastRenderedPageBreak/>
        <w:t>Commentaires</w:t>
      </w:r>
    </w:p>
    <w:p w14:paraId="1D7AEEDA" w14:textId="77777777" w:rsidR="00C95840" w:rsidRDefault="00C95840" w:rsidP="007144F2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5E16DC" w:rsidRPr="001A7711" w14:paraId="3F664F82" w14:textId="77777777" w:rsidTr="005E16DC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29E409" w14:textId="77777777" w:rsidR="005E16DC" w:rsidRPr="001A7711" w:rsidRDefault="005E16DC" w:rsidP="00474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Perspectives quant à l’évolution du projet, suites à donner (AAP nationaux…)</w:t>
            </w:r>
          </w:p>
        </w:tc>
        <w:tc>
          <w:tcPr>
            <w:tcW w:w="6520" w:type="dxa"/>
            <w:tcBorders>
              <w:left w:val="single" w:sz="4" w:space="0" w:color="000000"/>
            </w:tcBorders>
            <w:shd w:val="clear" w:color="auto" w:fill="auto"/>
          </w:tcPr>
          <w:p w14:paraId="321DE1A5" w14:textId="77777777" w:rsidR="005E16DC" w:rsidRPr="001A7711" w:rsidRDefault="005E16DC" w:rsidP="004746B3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</w:p>
        </w:tc>
      </w:tr>
      <w:tr w:rsidR="00C95840" w:rsidRPr="001A7711" w14:paraId="3F0FBC0F" w14:textId="77777777" w:rsidTr="005E16DC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04FC87" w14:textId="77777777" w:rsidR="00C95840" w:rsidRPr="001A7711" w:rsidRDefault="00C95840" w:rsidP="00C95840">
            <w:pPr>
              <w:rPr>
                <w:b/>
                <w:sz w:val="20"/>
                <w:szCs w:val="20"/>
              </w:rPr>
            </w:pPr>
            <w:r w:rsidRPr="001A7711">
              <w:rPr>
                <w:b/>
                <w:sz w:val="20"/>
                <w:szCs w:val="20"/>
              </w:rPr>
              <w:t>Commentaires généraux</w:t>
            </w:r>
          </w:p>
        </w:tc>
        <w:tc>
          <w:tcPr>
            <w:tcW w:w="6520" w:type="dxa"/>
            <w:tcBorders>
              <w:left w:val="single" w:sz="4" w:space="0" w:color="000000"/>
            </w:tcBorders>
            <w:shd w:val="clear" w:color="auto" w:fill="auto"/>
          </w:tcPr>
          <w:p w14:paraId="015899C5" w14:textId="77777777" w:rsidR="00C95840" w:rsidRPr="001A7711" w:rsidRDefault="00C95840" w:rsidP="001A7711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</w:p>
        </w:tc>
      </w:tr>
    </w:tbl>
    <w:p w14:paraId="59AE6CB5" w14:textId="77777777" w:rsidR="007144F2" w:rsidRDefault="007144F2" w:rsidP="009B03F7">
      <w:pPr>
        <w:ind w:right="-142"/>
        <w:jc w:val="both"/>
        <w:rPr>
          <w:sz w:val="20"/>
          <w:szCs w:val="20"/>
        </w:rPr>
      </w:pPr>
    </w:p>
    <w:p w14:paraId="138D3838" w14:textId="77777777" w:rsidR="000955B7" w:rsidRDefault="000955B7" w:rsidP="009B03F7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0955B7" w:rsidRPr="004746B3" w14:paraId="0E2AA9C9" w14:textId="77777777" w:rsidTr="004746B3">
        <w:trPr>
          <w:trHeight w:val="962"/>
        </w:trPr>
        <w:tc>
          <w:tcPr>
            <w:tcW w:w="2802" w:type="dxa"/>
            <w:shd w:val="clear" w:color="auto" w:fill="auto"/>
          </w:tcPr>
          <w:p w14:paraId="2BB2755E" w14:textId="77777777" w:rsidR="000955B7" w:rsidRPr="004746B3" w:rsidRDefault="000955B7" w:rsidP="004746B3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  <w:r w:rsidRPr="004746B3">
              <w:rPr>
                <w:b/>
                <w:sz w:val="20"/>
                <w:szCs w:val="20"/>
              </w:rPr>
              <w:t>Date :</w:t>
            </w:r>
            <w:r w:rsidRPr="004746B3">
              <w:rPr>
                <w:sz w:val="20"/>
                <w:szCs w:val="20"/>
              </w:rPr>
              <w:t xml:space="preserve"> </w:t>
            </w:r>
            <w:bookmarkStart w:id="11" w:name="Texte14"/>
            <w:r w:rsidRPr="004746B3"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4746B3">
              <w:rPr>
                <w:sz w:val="20"/>
                <w:szCs w:val="20"/>
              </w:rPr>
              <w:instrText xml:space="preserve"> FORMTEXT </w:instrText>
            </w:r>
            <w:r w:rsidRPr="004746B3">
              <w:rPr>
                <w:sz w:val="20"/>
                <w:szCs w:val="20"/>
              </w:rPr>
            </w:r>
            <w:r w:rsidRPr="004746B3">
              <w:rPr>
                <w:sz w:val="20"/>
                <w:szCs w:val="20"/>
              </w:rPr>
              <w:fldChar w:fldCharType="separate"/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sz w:val="20"/>
                <w:szCs w:val="20"/>
              </w:rPr>
              <w:fldChar w:fldCharType="end"/>
            </w:r>
            <w:bookmarkEnd w:id="11"/>
          </w:p>
          <w:p w14:paraId="784D5363" w14:textId="77777777" w:rsidR="000955B7" w:rsidRPr="004746B3" w:rsidRDefault="000955B7" w:rsidP="004746B3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4984FEAA" w14:textId="77777777" w:rsidR="000955B7" w:rsidRPr="004746B3" w:rsidRDefault="000955B7" w:rsidP="004746B3">
            <w:pPr>
              <w:spacing w:before="120"/>
              <w:ind w:right="-142"/>
              <w:jc w:val="both"/>
              <w:rPr>
                <w:b/>
                <w:sz w:val="20"/>
                <w:szCs w:val="20"/>
              </w:rPr>
            </w:pPr>
            <w:r w:rsidRPr="004746B3">
              <w:rPr>
                <w:b/>
                <w:sz w:val="20"/>
                <w:szCs w:val="20"/>
              </w:rPr>
              <w:t xml:space="preserve">Signature du coordonnateur : </w:t>
            </w:r>
          </w:p>
        </w:tc>
      </w:tr>
    </w:tbl>
    <w:p w14:paraId="15C03853" w14:textId="77777777" w:rsidR="000955B7" w:rsidRDefault="000955B7" w:rsidP="009B03F7">
      <w:pPr>
        <w:ind w:right="-142"/>
        <w:jc w:val="both"/>
        <w:rPr>
          <w:sz w:val="20"/>
          <w:szCs w:val="20"/>
        </w:rPr>
      </w:pPr>
    </w:p>
    <w:sectPr w:rsidR="000955B7" w:rsidSect="00020FF2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4F3D" w14:textId="77777777" w:rsidR="004440BC" w:rsidRDefault="004440BC">
      <w:r>
        <w:separator/>
      </w:r>
    </w:p>
  </w:endnote>
  <w:endnote w:type="continuationSeparator" w:id="0">
    <w:p w14:paraId="09868A72" w14:textId="77777777" w:rsidR="004440BC" w:rsidRDefault="004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0984" w14:textId="1625E377" w:rsidR="00D013F1" w:rsidRDefault="00D013F1" w:rsidP="001A7711">
    <w:pPr>
      <w:pStyle w:val="Pieddepage"/>
    </w:pPr>
    <w:r w:rsidRPr="001A7711">
      <w:rPr>
        <w:sz w:val="16"/>
        <w:szCs w:val="16"/>
      </w:rPr>
      <w:t xml:space="preserve">Programme </w:t>
    </w:r>
    <w:r>
      <w:rPr>
        <w:sz w:val="16"/>
        <w:szCs w:val="16"/>
      </w:rPr>
      <w:t>« </w:t>
    </w:r>
    <w:r w:rsidRPr="001A7711">
      <w:rPr>
        <w:sz w:val="16"/>
        <w:szCs w:val="16"/>
      </w:rPr>
      <w:t>Emergence</w:t>
    </w:r>
    <w:r>
      <w:rPr>
        <w:sz w:val="16"/>
        <w:szCs w:val="16"/>
      </w:rPr>
      <w:t> »</w:t>
    </w:r>
    <w:r w:rsidR="00294791">
      <w:rPr>
        <w:sz w:val="16"/>
        <w:szCs w:val="16"/>
      </w:rPr>
      <w:t xml:space="preserve"> du Cancéropôle Est</w:t>
    </w:r>
    <w:r w:rsidR="00545371">
      <w:rPr>
        <w:sz w:val="16"/>
        <w:szCs w:val="16"/>
      </w:rPr>
      <w:t xml:space="preserve"> - Rapport d’activité intermédiaire</w:t>
    </w:r>
    <w:r>
      <w:tab/>
      <w:t xml:space="preserve"> </w:t>
    </w:r>
    <w:r w:rsidRPr="001A7711">
      <w:rPr>
        <w:b/>
        <w:sz w:val="16"/>
        <w:szCs w:val="16"/>
      </w:rPr>
      <w:fldChar w:fldCharType="begin"/>
    </w:r>
    <w:r w:rsidRPr="001A7711">
      <w:rPr>
        <w:b/>
        <w:sz w:val="16"/>
        <w:szCs w:val="16"/>
      </w:rPr>
      <w:instrText>PAGE  \* Arabic  \* MERGEFORMAT</w:instrText>
    </w:r>
    <w:r w:rsidRPr="001A7711">
      <w:rPr>
        <w:b/>
        <w:sz w:val="16"/>
        <w:szCs w:val="16"/>
      </w:rPr>
      <w:fldChar w:fldCharType="separate"/>
    </w:r>
    <w:r w:rsidR="00703805">
      <w:rPr>
        <w:b/>
        <w:noProof/>
        <w:sz w:val="16"/>
        <w:szCs w:val="16"/>
      </w:rPr>
      <w:t>1</w:t>
    </w:r>
    <w:r w:rsidRPr="001A7711">
      <w:rPr>
        <w:b/>
        <w:sz w:val="16"/>
        <w:szCs w:val="16"/>
      </w:rPr>
      <w:fldChar w:fldCharType="end"/>
    </w:r>
    <w:r w:rsidRPr="001A7711">
      <w:rPr>
        <w:sz w:val="16"/>
        <w:szCs w:val="16"/>
      </w:rPr>
      <w:t xml:space="preserve"> / </w:t>
    </w:r>
    <w:r w:rsidRPr="001A7711">
      <w:rPr>
        <w:b/>
        <w:sz w:val="16"/>
        <w:szCs w:val="16"/>
      </w:rPr>
      <w:fldChar w:fldCharType="begin"/>
    </w:r>
    <w:r w:rsidRPr="001A7711">
      <w:rPr>
        <w:b/>
        <w:sz w:val="16"/>
        <w:szCs w:val="16"/>
      </w:rPr>
      <w:instrText>NUMPAGES  \* Arabic  \* MERGEFORMAT</w:instrText>
    </w:r>
    <w:r w:rsidRPr="001A7711">
      <w:rPr>
        <w:b/>
        <w:sz w:val="16"/>
        <w:szCs w:val="16"/>
      </w:rPr>
      <w:fldChar w:fldCharType="separate"/>
    </w:r>
    <w:r w:rsidR="00703805">
      <w:rPr>
        <w:b/>
        <w:noProof/>
        <w:sz w:val="16"/>
        <w:szCs w:val="16"/>
      </w:rPr>
      <w:t>3</w:t>
    </w:r>
    <w:r w:rsidRPr="001A7711">
      <w:rPr>
        <w:b/>
        <w:sz w:val="16"/>
        <w:szCs w:val="16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6F62" w14:textId="77777777" w:rsidR="004440BC" w:rsidRDefault="004440BC">
      <w:r>
        <w:separator/>
      </w:r>
    </w:p>
  </w:footnote>
  <w:footnote w:type="continuationSeparator" w:id="0">
    <w:p w14:paraId="18DEF785" w14:textId="77777777" w:rsidR="004440BC" w:rsidRDefault="0044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92E27" w14:textId="77777777" w:rsidR="00D013F1" w:rsidRDefault="00294791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33F25A4" wp14:editId="1893C625">
          <wp:simplePos x="0" y="0"/>
          <wp:positionH relativeFrom="column">
            <wp:posOffset>-772160</wp:posOffset>
          </wp:positionH>
          <wp:positionV relativeFrom="paragraph">
            <wp:posOffset>-307975</wp:posOffset>
          </wp:positionV>
          <wp:extent cx="1858645" cy="690880"/>
          <wp:effectExtent l="0" t="0" r="825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5AE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D1762"/>
    <w:multiLevelType w:val="hybridMultilevel"/>
    <w:tmpl w:val="91B08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3295"/>
    <w:multiLevelType w:val="hybridMultilevel"/>
    <w:tmpl w:val="699A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35B6"/>
    <w:multiLevelType w:val="hybridMultilevel"/>
    <w:tmpl w:val="B94C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9DB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1D6BF4"/>
    <w:multiLevelType w:val="hybridMultilevel"/>
    <w:tmpl w:val="5C0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5267"/>
    <w:multiLevelType w:val="hybridMultilevel"/>
    <w:tmpl w:val="BB04101C"/>
    <w:lvl w:ilvl="0" w:tplc="904069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B4780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80F62"/>
    <w:multiLevelType w:val="hybridMultilevel"/>
    <w:tmpl w:val="93EE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07C2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353C53"/>
    <w:multiLevelType w:val="hybridMultilevel"/>
    <w:tmpl w:val="77628BBA"/>
    <w:lvl w:ilvl="0" w:tplc="D4B23A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82E7B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4D9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664A"/>
    <w:multiLevelType w:val="hybridMultilevel"/>
    <w:tmpl w:val="CC48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265C"/>
    <w:multiLevelType w:val="hybridMultilevel"/>
    <w:tmpl w:val="A8D21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B37F5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DD749C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14026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157AC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2A6BDC"/>
    <w:multiLevelType w:val="hybridMultilevel"/>
    <w:tmpl w:val="4D287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7816"/>
    <w:multiLevelType w:val="hybridMultilevel"/>
    <w:tmpl w:val="6B44A426"/>
    <w:lvl w:ilvl="0" w:tplc="EAE882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0ECF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C12C0"/>
    <w:multiLevelType w:val="hybridMultilevel"/>
    <w:tmpl w:val="001A3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72F3"/>
    <w:multiLevelType w:val="hybridMultilevel"/>
    <w:tmpl w:val="5A7E0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02831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FF06B8"/>
    <w:multiLevelType w:val="hybridMultilevel"/>
    <w:tmpl w:val="482E6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53FA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E73D58"/>
    <w:multiLevelType w:val="hybridMultilevel"/>
    <w:tmpl w:val="22EE7672"/>
    <w:lvl w:ilvl="0" w:tplc="90DEFE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8024E"/>
    <w:multiLevelType w:val="multilevel"/>
    <w:tmpl w:val="EDEE8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64067D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C90C5C"/>
    <w:multiLevelType w:val="hybridMultilevel"/>
    <w:tmpl w:val="ADB0D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467A8"/>
    <w:multiLevelType w:val="hybridMultilevel"/>
    <w:tmpl w:val="86EC9B40"/>
    <w:lvl w:ilvl="0" w:tplc="01D0F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3D4085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940C8"/>
    <w:multiLevelType w:val="hybridMultilevel"/>
    <w:tmpl w:val="BC522D7A"/>
    <w:lvl w:ilvl="0" w:tplc="3E20A9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F1662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25"/>
  </w:num>
  <w:num w:numId="4">
    <w:abstractNumId w:val="14"/>
  </w:num>
  <w:num w:numId="5">
    <w:abstractNumId w:val="5"/>
  </w:num>
  <w:num w:numId="6">
    <w:abstractNumId w:val="33"/>
  </w:num>
  <w:num w:numId="7">
    <w:abstractNumId w:val="19"/>
  </w:num>
  <w:num w:numId="8">
    <w:abstractNumId w:val="8"/>
  </w:num>
  <w:num w:numId="9">
    <w:abstractNumId w:val="22"/>
  </w:num>
  <w:num w:numId="10">
    <w:abstractNumId w:val="20"/>
  </w:num>
  <w:num w:numId="11">
    <w:abstractNumId w:val="10"/>
  </w:num>
  <w:num w:numId="12">
    <w:abstractNumId w:val="34"/>
  </w:num>
  <w:num w:numId="13">
    <w:abstractNumId w:val="3"/>
  </w:num>
  <w:num w:numId="14">
    <w:abstractNumId w:val="27"/>
  </w:num>
  <w:num w:numId="15">
    <w:abstractNumId w:val="11"/>
  </w:num>
  <w:num w:numId="16">
    <w:abstractNumId w:val="12"/>
  </w:num>
  <w:num w:numId="17">
    <w:abstractNumId w:val="21"/>
  </w:num>
  <w:num w:numId="18">
    <w:abstractNumId w:val="7"/>
  </w:num>
  <w:num w:numId="19">
    <w:abstractNumId w:val="32"/>
  </w:num>
  <w:num w:numId="20">
    <w:abstractNumId w:val="6"/>
  </w:num>
  <w:num w:numId="21">
    <w:abstractNumId w:val="17"/>
  </w:num>
  <w:num w:numId="22">
    <w:abstractNumId w:val="28"/>
  </w:num>
  <w:num w:numId="23">
    <w:abstractNumId w:val="1"/>
  </w:num>
  <w:num w:numId="24">
    <w:abstractNumId w:val="13"/>
  </w:num>
  <w:num w:numId="25">
    <w:abstractNumId w:val="23"/>
  </w:num>
  <w:num w:numId="26">
    <w:abstractNumId w:val="31"/>
  </w:num>
  <w:num w:numId="27">
    <w:abstractNumId w:val="4"/>
  </w:num>
  <w:num w:numId="28">
    <w:abstractNumId w:val="18"/>
  </w:num>
  <w:num w:numId="29">
    <w:abstractNumId w:val="16"/>
  </w:num>
  <w:num w:numId="30">
    <w:abstractNumId w:val="9"/>
  </w:num>
  <w:num w:numId="31">
    <w:abstractNumId w:val="15"/>
  </w:num>
  <w:num w:numId="32">
    <w:abstractNumId w:val="26"/>
  </w:num>
  <w:num w:numId="33">
    <w:abstractNumId w:val="24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7A"/>
    <w:rsid w:val="00020FF2"/>
    <w:rsid w:val="00024E81"/>
    <w:rsid w:val="000314F6"/>
    <w:rsid w:val="00033805"/>
    <w:rsid w:val="00042B0D"/>
    <w:rsid w:val="00044289"/>
    <w:rsid w:val="0005255F"/>
    <w:rsid w:val="00056811"/>
    <w:rsid w:val="000651ED"/>
    <w:rsid w:val="00081E05"/>
    <w:rsid w:val="000829AC"/>
    <w:rsid w:val="000955B7"/>
    <w:rsid w:val="000B70EB"/>
    <w:rsid w:val="000E606F"/>
    <w:rsid w:val="000E7897"/>
    <w:rsid w:val="000F307C"/>
    <w:rsid w:val="000F3B38"/>
    <w:rsid w:val="00101B72"/>
    <w:rsid w:val="001102BD"/>
    <w:rsid w:val="00113C12"/>
    <w:rsid w:val="0011667C"/>
    <w:rsid w:val="00120882"/>
    <w:rsid w:val="001252A9"/>
    <w:rsid w:val="00134B3F"/>
    <w:rsid w:val="00150DC8"/>
    <w:rsid w:val="00161B0A"/>
    <w:rsid w:val="001631D8"/>
    <w:rsid w:val="00167745"/>
    <w:rsid w:val="001748E3"/>
    <w:rsid w:val="0019125A"/>
    <w:rsid w:val="001944A8"/>
    <w:rsid w:val="001A07A5"/>
    <w:rsid w:val="001A1D0E"/>
    <w:rsid w:val="001A32DD"/>
    <w:rsid w:val="001A7711"/>
    <w:rsid w:val="001C5825"/>
    <w:rsid w:val="001C61D6"/>
    <w:rsid w:val="001E1AF5"/>
    <w:rsid w:val="001E1E5D"/>
    <w:rsid w:val="001F16DE"/>
    <w:rsid w:val="00202844"/>
    <w:rsid w:val="002040DA"/>
    <w:rsid w:val="00212986"/>
    <w:rsid w:val="00222655"/>
    <w:rsid w:val="00283EFB"/>
    <w:rsid w:val="00294791"/>
    <w:rsid w:val="00295C5D"/>
    <w:rsid w:val="002960B4"/>
    <w:rsid w:val="002B7879"/>
    <w:rsid w:val="002C0AA5"/>
    <w:rsid w:val="002C3D1D"/>
    <w:rsid w:val="002C5186"/>
    <w:rsid w:val="002D13AF"/>
    <w:rsid w:val="002E2008"/>
    <w:rsid w:val="002E2144"/>
    <w:rsid w:val="002E21A1"/>
    <w:rsid w:val="002F2BE6"/>
    <w:rsid w:val="003217D5"/>
    <w:rsid w:val="00333732"/>
    <w:rsid w:val="0034664F"/>
    <w:rsid w:val="00375790"/>
    <w:rsid w:val="00381F44"/>
    <w:rsid w:val="003828AE"/>
    <w:rsid w:val="0039354F"/>
    <w:rsid w:val="003A75D3"/>
    <w:rsid w:val="003B2C0C"/>
    <w:rsid w:val="003C075E"/>
    <w:rsid w:val="003C323F"/>
    <w:rsid w:val="003D20B5"/>
    <w:rsid w:val="003F2B76"/>
    <w:rsid w:val="003F5845"/>
    <w:rsid w:val="003F630B"/>
    <w:rsid w:val="00403896"/>
    <w:rsid w:val="00430194"/>
    <w:rsid w:val="00436820"/>
    <w:rsid w:val="004440BC"/>
    <w:rsid w:val="00452B41"/>
    <w:rsid w:val="00455CB7"/>
    <w:rsid w:val="00460A0D"/>
    <w:rsid w:val="004703A9"/>
    <w:rsid w:val="004746B3"/>
    <w:rsid w:val="00477F6D"/>
    <w:rsid w:val="00485B78"/>
    <w:rsid w:val="0049381B"/>
    <w:rsid w:val="00493967"/>
    <w:rsid w:val="00493E48"/>
    <w:rsid w:val="004B6082"/>
    <w:rsid w:val="004C4861"/>
    <w:rsid w:val="004F1995"/>
    <w:rsid w:val="004F777C"/>
    <w:rsid w:val="00501E39"/>
    <w:rsid w:val="005101F5"/>
    <w:rsid w:val="00516534"/>
    <w:rsid w:val="005224A7"/>
    <w:rsid w:val="00526115"/>
    <w:rsid w:val="00543B3E"/>
    <w:rsid w:val="00545371"/>
    <w:rsid w:val="00557B23"/>
    <w:rsid w:val="00566DD3"/>
    <w:rsid w:val="00575748"/>
    <w:rsid w:val="00575F85"/>
    <w:rsid w:val="0059709A"/>
    <w:rsid w:val="005978CC"/>
    <w:rsid w:val="005C2994"/>
    <w:rsid w:val="005C381F"/>
    <w:rsid w:val="005C42F5"/>
    <w:rsid w:val="005E16DC"/>
    <w:rsid w:val="005E369C"/>
    <w:rsid w:val="00642452"/>
    <w:rsid w:val="00646569"/>
    <w:rsid w:val="00647549"/>
    <w:rsid w:val="0065091D"/>
    <w:rsid w:val="00655989"/>
    <w:rsid w:val="006658FF"/>
    <w:rsid w:val="00686319"/>
    <w:rsid w:val="006941AB"/>
    <w:rsid w:val="006C0A00"/>
    <w:rsid w:val="006C0F7F"/>
    <w:rsid w:val="006C4395"/>
    <w:rsid w:val="006D5F86"/>
    <w:rsid w:val="006E2F72"/>
    <w:rsid w:val="006F42DF"/>
    <w:rsid w:val="00702614"/>
    <w:rsid w:val="00703805"/>
    <w:rsid w:val="00712AD9"/>
    <w:rsid w:val="007144F2"/>
    <w:rsid w:val="007274EA"/>
    <w:rsid w:val="00732A51"/>
    <w:rsid w:val="007365BB"/>
    <w:rsid w:val="00737571"/>
    <w:rsid w:val="00747779"/>
    <w:rsid w:val="00753AE0"/>
    <w:rsid w:val="00770F76"/>
    <w:rsid w:val="00782DD2"/>
    <w:rsid w:val="00783C67"/>
    <w:rsid w:val="007869B2"/>
    <w:rsid w:val="00790599"/>
    <w:rsid w:val="00793726"/>
    <w:rsid w:val="007C513B"/>
    <w:rsid w:val="00813B0B"/>
    <w:rsid w:val="00872402"/>
    <w:rsid w:val="00883AA9"/>
    <w:rsid w:val="00896989"/>
    <w:rsid w:val="008A1541"/>
    <w:rsid w:val="008B2954"/>
    <w:rsid w:val="008C1393"/>
    <w:rsid w:val="008C33B2"/>
    <w:rsid w:val="008C71AB"/>
    <w:rsid w:val="008C72A2"/>
    <w:rsid w:val="008D2187"/>
    <w:rsid w:val="008D3D22"/>
    <w:rsid w:val="008D588E"/>
    <w:rsid w:val="008D5F3A"/>
    <w:rsid w:val="00901C2F"/>
    <w:rsid w:val="009170CF"/>
    <w:rsid w:val="00947022"/>
    <w:rsid w:val="0095503A"/>
    <w:rsid w:val="00982971"/>
    <w:rsid w:val="00992CCC"/>
    <w:rsid w:val="009A140C"/>
    <w:rsid w:val="009B03F7"/>
    <w:rsid w:val="009B6B7A"/>
    <w:rsid w:val="009C19BB"/>
    <w:rsid w:val="009C2AD4"/>
    <w:rsid w:val="009E02C0"/>
    <w:rsid w:val="009F1F35"/>
    <w:rsid w:val="009F38F6"/>
    <w:rsid w:val="00A07E6F"/>
    <w:rsid w:val="00A17226"/>
    <w:rsid w:val="00A176AA"/>
    <w:rsid w:val="00A243B7"/>
    <w:rsid w:val="00A3027A"/>
    <w:rsid w:val="00A3705B"/>
    <w:rsid w:val="00A40CEE"/>
    <w:rsid w:val="00A41251"/>
    <w:rsid w:val="00A65E75"/>
    <w:rsid w:val="00A67765"/>
    <w:rsid w:val="00A73495"/>
    <w:rsid w:val="00A75A98"/>
    <w:rsid w:val="00A85373"/>
    <w:rsid w:val="00AA0EE5"/>
    <w:rsid w:val="00AB0255"/>
    <w:rsid w:val="00AB0296"/>
    <w:rsid w:val="00AB539F"/>
    <w:rsid w:val="00AB5C29"/>
    <w:rsid w:val="00AC75AC"/>
    <w:rsid w:val="00AD0200"/>
    <w:rsid w:val="00AE6DB4"/>
    <w:rsid w:val="00B008F3"/>
    <w:rsid w:val="00B0406B"/>
    <w:rsid w:val="00B15504"/>
    <w:rsid w:val="00B25854"/>
    <w:rsid w:val="00B513D0"/>
    <w:rsid w:val="00B53D6D"/>
    <w:rsid w:val="00B80DB2"/>
    <w:rsid w:val="00B848D3"/>
    <w:rsid w:val="00B97B1E"/>
    <w:rsid w:val="00BA3E73"/>
    <w:rsid w:val="00BA580A"/>
    <w:rsid w:val="00BB03D9"/>
    <w:rsid w:val="00BB1E73"/>
    <w:rsid w:val="00BC6EC4"/>
    <w:rsid w:val="00BD0F50"/>
    <w:rsid w:val="00BD2212"/>
    <w:rsid w:val="00BF05A4"/>
    <w:rsid w:val="00BF2A46"/>
    <w:rsid w:val="00BF671C"/>
    <w:rsid w:val="00BF675B"/>
    <w:rsid w:val="00C1357F"/>
    <w:rsid w:val="00C338A8"/>
    <w:rsid w:val="00C3656A"/>
    <w:rsid w:val="00C42912"/>
    <w:rsid w:val="00C44DDD"/>
    <w:rsid w:val="00C46A7B"/>
    <w:rsid w:val="00C54949"/>
    <w:rsid w:val="00C61070"/>
    <w:rsid w:val="00C80789"/>
    <w:rsid w:val="00C820BD"/>
    <w:rsid w:val="00C833FB"/>
    <w:rsid w:val="00C84B5F"/>
    <w:rsid w:val="00C95840"/>
    <w:rsid w:val="00CA2A9B"/>
    <w:rsid w:val="00CD6DE5"/>
    <w:rsid w:val="00CF1080"/>
    <w:rsid w:val="00CF4633"/>
    <w:rsid w:val="00D013F1"/>
    <w:rsid w:val="00D27B8A"/>
    <w:rsid w:val="00D43C42"/>
    <w:rsid w:val="00D4547F"/>
    <w:rsid w:val="00D473D1"/>
    <w:rsid w:val="00D51E7D"/>
    <w:rsid w:val="00D72AB2"/>
    <w:rsid w:val="00D80BB6"/>
    <w:rsid w:val="00D86416"/>
    <w:rsid w:val="00DA0F76"/>
    <w:rsid w:val="00DA350A"/>
    <w:rsid w:val="00DA41FF"/>
    <w:rsid w:val="00DA5A86"/>
    <w:rsid w:val="00DB217B"/>
    <w:rsid w:val="00DB3D38"/>
    <w:rsid w:val="00DD5633"/>
    <w:rsid w:val="00DF2828"/>
    <w:rsid w:val="00E00EDE"/>
    <w:rsid w:val="00E109AD"/>
    <w:rsid w:val="00E1288A"/>
    <w:rsid w:val="00E251A7"/>
    <w:rsid w:val="00E32442"/>
    <w:rsid w:val="00E33DCC"/>
    <w:rsid w:val="00E4456C"/>
    <w:rsid w:val="00E447CF"/>
    <w:rsid w:val="00E46084"/>
    <w:rsid w:val="00E46951"/>
    <w:rsid w:val="00E60C15"/>
    <w:rsid w:val="00E80CB7"/>
    <w:rsid w:val="00EB45C9"/>
    <w:rsid w:val="00EC2121"/>
    <w:rsid w:val="00EF72BF"/>
    <w:rsid w:val="00F00C93"/>
    <w:rsid w:val="00F200D9"/>
    <w:rsid w:val="00F223AB"/>
    <w:rsid w:val="00F2661A"/>
    <w:rsid w:val="00F30F67"/>
    <w:rsid w:val="00F41A7A"/>
    <w:rsid w:val="00F52E97"/>
    <w:rsid w:val="00F65D77"/>
    <w:rsid w:val="00F67FEB"/>
    <w:rsid w:val="00F73211"/>
    <w:rsid w:val="00F91C72"/>
    <w:rsid w:val="00FA5259"/>
    <w:rsid w:val="00FB3643"/>
    <w:rsid w:val="00FC52E7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DA2950"/>
  <w15:docId w15:val="{5FB37E7C-E633-400C-B063-39E6B4B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Titre3">
    <w:name w:val="heading 3"/>
    <w:basedOn w:val="Normal"/>
    <w:next w:val="Normal"/>
    <w:link w:val="Titre3Car"/>
    <w:qFormat/>
    <w:rsid w:val="00F65D77"/>
    <w:pPr>
      <w:keepNext/>
      <w:jc w:val="center"/>
      <w:outlineLvl w:val="2"/>
    </w:pPr>
    <w:rPr>
      <w:b/>
      <w:bCs/>
      <w:color w:val="3366FF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22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223AB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F65D77"/>
    <w:rPr>
      <w:rFonts w:ascii="Verdana" w:hAnsi="Verdana"/>
      <w:b/>
      <w:bCs/>
      <w:color w:val="3366FF"/>
      <w:sz w:val="16"/>
      <w:szCs w:val="16"/>
    </w:rPr>
  </w:style>
  <w:style w:type="character" w:styleId="Marquedecommentaire">
    <w:name w:val="annotation reference"/>
    <w:semiHidden/>
    <w:rsid w:val="002C5186"/>
    <w:rPr>
      <w:sz w:val="16"/>
      <w:szCs w:val="16"/>
    </w:rPr>
  </w:style>
  <w:style w:type="paragraph" w:styleId="Commentaire">
    <w:name w:val="annotation text"/>
    <w:basedOn w:val="Normal"/>
    <w:semiHidden/>
    <w:rsid w:val="002C518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5186"/>
    <w:rPr>
      <w:b/>
      <w:bCs/>
    </w:rPr>
  </w:style>
  <w:style w:type="paragraph" w:styleId="Paragraphedeliste">
    <w:name w:val="List Paragraph"/>
    <w:basedOn w:val="Normal"/>
    <w:uiPriority w:val="34"/>
    <w:qFormat/>
    <w:rsid w:val="00E109AD"/>
    <w:pPr>
      <w:ind w:left="708"/>
    </w:pPr>
  </w:style>
  <w:style w:type="table" w:styleId="Grilledutableau">
    <w:name w:val="Table Grid"/>
    <w:basedOn w:val="TableauNormal"/>
    <w:uiPriority w:val="59"/>
    <w:rsid w:val="0071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0651ED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\Application%20Data\Microsoft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26F6E376EED4BB92D1CB23CCE9E53" ma:contentTypeVersion="10" ma:contentTypeDescription="Crée un document." ma:contentTypeScope="" ma:versionID="f8f236c7ef89a9acce9dd65d23a3dead">
  <xsd:schema xmlns:xsd="http://www.w3.org/2001/XMLSchema" xmlns:xs="http://www.w3.org/2001/XMLSchema" xmlns:p="http://schemas.microsoft.com/office/2006/metadata/properties" xmlns:ns3="1e0057c8-af70-4534-9a66-336333efaaef" targetNamespace="http://schemas.microsoft.com/office/2006/metadata/properties" ma:root="true" ma:fieldsID="a7f03134d9d8be24ba09cee0c959f75a" ns3:_="">
    <xsd:import namespace="1e0057c8-af70-4534-9a66-336333efa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57c8-af70-4534-9a66-336333efa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5F06-C58D-41A4-9FE3-651B33F6C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57c8-af70-4534-9a66-336333ef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4FBE7-7364-4368-9B98-1AB13D48B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949F7-896D-4253-81F6-92400AB0D4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e0057c8-af70-4534-9a66-336333efaae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304708-DF2E-4718-B1B6-82D32953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3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Cancéropôle du Grand-Est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</dc:creator>
  <cp:lastModifiedBy>Emmanuelle</cp:lastModifiedBy>
  <cp:revision>2</cp:revision>
  <cp:lastPrinted>2013-04-04T14:53:00Z</cp:lastPrinted>
  <dcterms:created xsi:type="dcterms:W3CDTF">2021-03-02T10:56:00Z</dcterms:created>
  <dcterms:modified xsi:type="dcterms:W3CDTF">2021-03-02T10:56:00Z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0x01010011026F6E376EED4BB92D1CB23CCE9E53</vt:lpwstr>
  </property>
</Properties>
</file>